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98FA0">
      <w:pPr>
        <w:pStyle w:val="4"/>
        <w:spacing w:line="560" w:lineRule="exact"/>
        <w:jc w:val="both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5CA9FCBE">
      <w:pPr>
        <w:pStyle w:val="4"/>
        <w:spacing w:line="560" w:lineRule="exact"/>
        <w:jc w:val="both"/>
        <w:rPr>
          <w:rFonts w:hint="default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</w:pPr>
    </w:p>
    <w:p w14:paraId="3DFD74ED">
      <w:pPr>
        <w:pStyle w:val="4"/>
        <w:spacing w:line="560" w:lineRule="exact"/>
        <w:jc w:val="center"/>
        <w:rPr>
          <w:rFonts w:hint="eastAsia" w:ascii="方正小标宋简体" w:hAnsi="Calibri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  <w:t>广西广投强强碳基新材料有限公司</w:t>
      </w:r>
    </w:p>
    <w:p w14:paraId="5562DA54">
      <w:pPr>
        <w:pStyle w:val="4"/>
        <w:spacing w:line="56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实习生应聘报名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表</w:t>
      </w:r>
    </w:p>
    <w:tbl>
      <w:tblPr>
        <w:tblStyle w:val="9"/>
        <w:tblW w:w="917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848"/>
        <w:gridCol w:w="95"/>
        <w:gridCol w:w="872"/>
        <w:gridCol w:w="121"/>
        <w:gridCol w:w="1116"/>
        <w:gridCol w:w="251"/>
        <w:gridCol w:w="1039"/>
        <w:gridCol w:w="174"/>
        <w:gridCol w:w="79"/>
        <w:gridCol w:w="1589"/>
        <w:gridCol w:w="1647"/>
      </w:tblGrid>
      <w:tr w14:paraId="61CF34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2285" w:type="dxa"/>
            <w:gridSpan w:val="3"/>
            <w:noWrap w:val="0"/>
            <w:vAlign w:val="center"/>
          </w:tcPr>
          <w:p w14:paraId="6368535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5241" w:type="dxa"/>
            <w:gridSpan w:val="8"/>
            <w:noWrap w:val="0"/>
            <w:vAlign w:val="center"/>
          </w:tcPr>
          <w:p w14:paraId="74C10C0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47" w:type="dxa"/>
            <w:vMerge w:val="restart"/>
            <w:noWrap w:val="0"/>
            <w:vAlign w:val="center"/>
          </w:tcPr>
          <w:p w14:paraId="47EA723B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相片    </w:t>
            </w:r>
          </w:p>
        </w:tc>
      </w:tr>
      <w:tr w14:paraId="3EF889E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342" w:type="dxa"/>
            <w:noWrap w:val="0"/>
            <w:vAlign w:val="center"/>
          </w:tcPr>
          <w:p w14:paraId="1B66C96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63478D05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21D458CA">
            <w:pPr>
              <w:adjustRightInd w:val="0"/>
              <w:snapToGrid w:val="0"/>
              <w:ind w:firstLine="120" w:firstLineChars="5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3ED8001F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27059DF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3D30250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vMerge w:val="continue"/>
            <w:noWrap w:val="0"/>
            <w:vAlign w:val="center"/>
          </w:tcPr>
          <w:p w14:paraId="62AA2B5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3BE78F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342" w:type="dxa"/>
            <w:noWrap w:val="0"/>
            <w:vAlign w:val="center"/>
          </w:tcPr>
          <w:p w14:paraId="56DA7CF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02F5CBEB">
            <w:pPr>
              <w:ind w:firstLine="120" w:firstLineChars="5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5DB141D1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籍　贯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1073720B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726E2445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71C45075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vMerge w:val="continue"/>
            <w:noWrap w:val="0"/>
            <w:vAlign w:val="center"/>
          </w:tcPr>
          <w:p w14:paraId="6E30869D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599032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42" w:type="dxa"/>
            <w:noWrap w:val="0"/>
            <w:vAlign w:val="center"/>
          </w:tcPr>
          <w:p w14:paraId="5D46B39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5C217FD4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33CEFC31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爱好/特长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1646C90F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3" w:type="dxa"/>
            <w:gridSpan w:val="2"/>
            <w:noWrap w:val="0"/>
            <w:vAlign w:val="center"/>
          </w:tcPr>
          <w:p w14:paraId="58A48EA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668" w:type="dxa"/>
            <w:gridSpan w:val="2"/>
            <w:noWrap w:val="0"/>
            <w:vAlign w:val="center"/>
          </w:tcPr>
          <w:p w14:paraId="48D432DF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vMerge w:val="continue"/>
            <w:noWrap w:val="0"/>
            <w:vAlign w:val="center"/>
          </w:tcPr>
          <w:p w14:paraId="5C9B0EEA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24FAD0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342" w:type="dxa"/>
            <w:noWrap w:val="0"/>
            <w:vAlign w:val="center"/>
          </w:tcPr>
          <w:p w14:paraId="50365E0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936" w:type="dxa"/>
            <w:gridSpan w:val="4"/>
            <w:noWrap w:val="0"/>
            <w:vAlign w:val="center"/>
          </w:tcPr>
          <w:p w14:paraId="30AF452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4659508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2881" w:type="dxa"/>
            <w:gridSpan w:val="4"/>
            <w:noWrap w:val="0"/>
            <w:vAlign w:val="center"/>
          </w:tcPr>
          <w:p w14:paraId="2421274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47" w:type="dxa"/>
            <w:vMerge w:val="continue"/>
            <w:noWrap w:val="0"/>
            <w:vAlign w:val="center"/>
          </w:tcPr>
          <w:p w14:paraId="6220F81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FD5FA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285" w:type="dxa"/>
            <w:gridSpan w:val="3"/>
            <w:noWrap w:val="0"/>
            <w:vAlign w:val="center"/>
          </w:tcPr>
          <w:p w14:paraId="6499DD8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360" w:type="dxa"/>
            <w:gridSpan w:val="4"/>
            <w:noWrap w:val="0"/>
            <w:vAlign w:val="center"/>
          </w:tcPr>
          <w:p w14:paraId="4AAAADF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651B5FD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735893F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4D4F1D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2285" w:type="dxa"/>
            <w:gridSpan w:val="3"/>
            <w:noWrap w:val="0"/>
            <w:vAlign w:val="center"/>
          </w:tcPr>
          <w:p w14:paraId="18EEFCC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360" w:type="dxa"/>
            <w:gridSpan w:val="4"/>
            <w:noWrap w:val="0"/>
            <w:vAlign w:val="center"/>
          </w:tcPr>
          <w:p w14:paraId="135C0BD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7B9B623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3C06FBD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7BDED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342" w:type="dxa"/>
            <w:noWrap w:val="0"/>
            <w:vAlign w:val="center"/>
          </w:tcPr>
          <w:p w14:paraId="22F278C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　历</w:t>
            </w:r>
          </w:p>
          <w:p w14:paraId="50013E1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　位</w:t>
            </w:r>
          </w:p>
        </w:tc>
        <w:tc>
          <w:tcPr>
            <w:tcW w:w="943" w:type="dxa"/>
            <w:gridSpan w:val="2"/>
            <w:noWrap w:val="0"/>
            <w:vAlign w:val="center"/>
          </w:tcPr>
          <w:p w14:paraId="4A3143C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全日制</w:t>
            </w:r>
          </w:p>
          <w:p w14:paraId="43E6739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教　育</w:t>
            </w:r>
          </w:p>
        </w:tc>
        <w:tc>
          <w:tcPr>
            <w:tcW w:w="2360" w:type="dxa"/>
            <w:gridSpan w:val="4"/>
            <w:noWrap w:val="0"/>
            <w:vAlign w:val="center"/>
          </w:tcPr>
          <w:p w14:paraId="2536FE60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noWrap w:val="0"/>
            <w:vAlign w:val="center"/>
          </w:tcPr>
          <w:p w14:paraId="5FFA537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毕业院校</w:t>
            </w:r>
          </w:p>
          <w:p w14:paraId="049CC61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及专业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0E6D14F6">
            <w:pPr>
              <w:adjustRightInd w:val="0"/>
              <w:snapToGrid w:val="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</w:t>
            </w:r>
          </w:p>
        </w:tc>
      </w:tr>
      <w:tr w14:paraId="207B8F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85" w:type="dxa"/>
            <w:gridSpan w:val="3"/>
            <w:noWrap w:val="0"/>
            <w:vAlign w:val="center"/>
          </w:tcPr>
          <w:p w14:paraId="2E153492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外语水平</w:t>
            </w:r>
          </w:p>
          <w:p w14:paraId="0B8083C5">
            <w:pPr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（语言考试等级）</w:t>
            </w:r>
          </w:p>
        </w:tc>
        <w:tc>
          <w:tcPr>
            <w:tcW w:w="6888" w:type="dxa"/>
            <w:gridSpan w:val="9"/>
            <w:noWrap w:val="0"/>
            <w:vAlign w:val="center"/>
          </w:tcPr>
          <w:p w14:paraId="58FC3E1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5D2DEB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2285" w:type="dxa"/>
            <w:gridSpan w:val="3"/>
            <w:noWrap w:val="0"/>
            <w:vAlign w:val="center"/>
          </w:tcPr>
          <w:p w14:paraId="543EEB19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其他证书或职业资格证书</w:t>
            </w:r>
          </w:p>
        </w:tc>
        <w:tc>
          <w:tcPr>
            <w:tcW w:w="6888" w:type="dxa"/>
            <w:gridSpan w:val="9"/>
            <w:noWrap w:val="0"/>
            <w:vAlign w:val="center"/>
          </w:tcPr>
          <w:p w14:paraId="2514E679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26E2CF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342" w:type="dxa"/>
            <w:noWrap w:val="0"/>
            <w:vAlign w:val="center"/>
          </w:tcPr>
          <w:p w14:paraId="6FCB795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教育经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历</w:t>
            </w:r>
          </w:p>
          <w:p w14:paraId="41A2AA7C"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倒序填写截止于初中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831" w:type="dxa"/>
            <w:gridSpan w:val="11"/>
            <w:noWrap w:val="0"/>
            <w:vAlign w:val="center"/>
          </w:tcPr>
          <w:p w14:paraId="45DDA74E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2501EC63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4FA3DFE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16D0155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D666D61">
            <w:pPr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CD569D7">
            <w:pPr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3FBA42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342" w:type="dxa"/>
            <w:vMerge w:val="restart"/>
            <w:noWrap w:val="0"/>
            <w:vAlign w:val="center"/>
          </w:tcPr>
          <w:p w14:paraId="27AD631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家庭主要成员及主要社会关系</w:t>
            </w:r>
          </w:p>
        </w:tc>
        <w:tc>
          <w:tcPr>
            <w:tcW w:w="848" w:type="dxa"/>
            <w:noWrap w:val="0"/>
            <w:vAlign w:val="center"/>
          </w:tcPr>
          <w:p w14:paraId="422C7D5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967" w:type="dxa"/>
            <w:gridSpan w:val="2"/>
            <w:noWrap w:val="0"/>
            <w:vAlign w:val="center"/>
          </w:tcPr>
          <w:p w14:paraId="5DA56C9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　名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214EB02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3D16437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3489" w:type="dxa"/>
            <w:gridSpan w:val="4"/>
            <w:noWrap w:val="0"/>
            <w:vAlign w:val="center"/>
          </w:tcPr>
          <w:p w14:paraId="382EBF1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43C894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42" w:type="dxa"/>
            <w:vMerge w:val="continue"/>
            <w:noWrap w:val="0"/>
            <w:vAlign w:val="center"/>
          </w:tcPr>
          <w:p w14:paraId="5FE6E22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75887D8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 w14:paraId="18FD2F3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6F72996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4070A66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9" w:type="dxa"/>
            <w:gridSpan w:val="4"/>
            <w:noWrap w:val="0"/>
            <w:vAlign w:val="center"/>
          </w:tcPr>
          <w:p w14:paraId="2399DE4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F9A6E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42" w:type="dxa"/>
            <w:vMerge w:val="continue"/>
            <w:noWrap w:val="0"/>
            <w:vAlign w:val="center"/>
          </w:tcPr>
          <w:p w14:paraId="31B5600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2BBB0F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 w14:paraId="27CAF31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668434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49B627A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9" w:type="dxa"/>
            <w:gridSpan w:val="4"/>
            <w:noWrap w:val="0"/>
            <w:vAlign w:val="center"/>
          </w:tcPr>
          <w:p w14:paraId="75B0FB0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F4DB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42" w:type="dxa"/>
            <w:vMerge w:val="continue"/>
            <w:noWrap w:val="0"/>
            <w:vAlign w:val="center"/>
          </w:tcPr>
          <w:p w14:paraId="55D236B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noWrap w:val="0"/>
            <w:vAlign w:val="center"/>
          </w:tcPr>
          <w:p w14:paraId="0FD99FF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  <w:noWrap w:val="0"/>
            <w:vAlign w:val="center"/>
          </w:tcPr>
          <w:p w14:paraId="5621C6F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375F0EB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1D74F9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89" w:type="dxa"/>
            <w:gridSpan w:val="4"/>
            <w:noWrap w:val="0"/>
            <w:vAlign w:val="center"/>
          </w:tcPr>
          <w:p w14:paraId="15A72DC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B2C5A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1342" w:type="dxa"/>
            <w:noWrap w:val="0"/>
            <w:vAlign w:val="center"/>
          </w:tcPr>
          <w:p w14:paraId="0B3FE8C4">
            <w:pPr>
              <w:adjustRightInd w:val="0"/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社会实践/校园实践经历</w:t>
            </w:r>
          </w:p>
        </w:tc>
        <w:tc>
          <w:tcPr>
            <w:tcW w:w="7831" w:type="dxa"/>
            <w:gridSpan w:val="11"/>
            <w:noWrap w:val="0"/>
            <w:vAlign w:val="top"/>
          </w:tcPr>
          <w:p w14:paraId="506F1FBB">
            <w:pPr>
              <w:adjustRightInd w:val="0"/>
              <w:snapToGrid w:val="0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</w:t>
            </w:r>
          </w:p>
          <w:p w14:paraId="72B0BF08">
            <w:pPr>
              <w:adjustRightInd w:val="0"/>
              <w:snapToGrid w:val="0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E446DBE">
            <w:pPr>
              <w:adjustRightInd w:val="0"/>
              <w:snapToGrid w:val="0"/>
              <w:ind w:firstLine="480" w:firstLineChars="200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2807D9D">
            <w:pPr>
              <w:adjustRightInd w:val="0"/>
              <w:snapToGrid w:val="0"/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                      </w:t>
            </w:r>
          </w:p>
        </w:tc>
      </w:tr>
      <w:tr w14:paraId="3D0742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1342" w:type="dxa"/>
            <w:noWrap w:val="0"/>
            <w:vAlign w:val="center"/>
          </w:tcPr>
          <w:p w14:paraId="6493D79A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个人获奖情况</w:t>
            </w:r>
          </w:p>
        </w:tc>
        <w:tc>
          <w:tcPr>
            <w:tcW w:w="7831" w:type="dxa"/>
            <w:gridSpan w:val="11"/>
            <w:noWrap w:val="0"/>
            <w:vAlign w:val="top"/>
          </w:tcPr>
          <w:p w14:paraId="6634F0CC">
            <w:pPr>
              <w:adjustRightInd w:val="0"/>
              <w:snapToGrid w:val="0"/>
              <w:ind w:firstLine="480" w:firstLineChars="200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0EA3D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342" w:type="dxa"/>
            <w:noWrap w:val="0"/>
            <w:vAlign w:val="center"/>
          </w:tcPr>
          <w:p w14:paraId="7114CBF9">
            <w:pPr>
              <w:widowControl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7831" w:type="dxa"/>
            <w:gridSpan w:val="11"/>
            <w:noWrap w:val="0"/>
            <w:vAlign w:val="top"/>
          </w:tcPr>
          <w:p w14:paraId="226C6814"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4D299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342" w:type="dxa"/>
            <w:noWrap w:val="0"/>
            <w:vAlign w:val="center"/>
          </w:tcPr>
          <w:p w14:paraId="11BE9384">
            <w:pPr>
              <w:widowControl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</w:t>
            </w:r>
          </w:p>
          <w:p w14:paraId="1575318C"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831" w:type="dxa"/>
            <w:gridSpan w:val="11"/>
            <w:noWrap w:val="0"/>
            <w:vAlign w:val="top"/>
          </w:tcPr>
          <w:p w14:paraId="7F97CF6C">
            <w:pPr>
              <w:widowControl/>
              <w:spacing w:line="240" w:lineRule="atLeast"/>
              <w:ind w:firstLine="480" w:firstLineChars="200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本人已充分了解应聘岗位的招聘条件，并保证上述表格中填写的信息及所提供的应聘报名材料真实、完整、准确，如有虚假，本人愿意承担一切责任。</w:t>
            </w:r>
          </w:p>
          <w:p w14:paraId="3FDE23AF">
            <w:pPr>
              <w:widowControl/>
              <w:spacing w:line="240" w:lineRule="atLeast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725A33D">
            <w:pPr>
              <w:adjustRightInd w:val="0"/>
              <w:snapToGrid w:val="0"/>
              <w:spacing w:line="240" w:lineRule="atLeast"/>
              <w:ind w:firstLine="480" w:firstLineChars="200"/>
              <w:jc w:val="left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本人签名：　                     年    月    日</w:t>
            </w:r>
          </w:p>
        </w:tc>
      </w:tr>
    </w:tbl>
    <w:p w14:paraId="0C7C7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644" w:bottom="1984" w:left="164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8C8444-9F78-4763-B343-B1EB239197C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E372AC3-4CC7-4088-9DD7-57F1787889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7933A34-855E-4280-A036-132B836034FF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  <w:embedRegular r:id="rId4" w:fontKey="{386503CB-BD61-41A6-8D29-6F31C15B40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0DF1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9B106">
                          <w:pPr>
                            <w:pStyle w:val="7"/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AegHW0wAAAAY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99B106">
                    <w:pPr>
                      <w:pStyle w:val="7"/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402CA"/>
    <w:rsid w:val="020F1218"/>
    <w:rsid w:val="03F05BD2"/>
    <w:rsid w:val="08C26B90"/>
    <w:rsid w:val="08CE357B"/>
    <w:rsid w:val="090146C5"/>
    <w:rsid w:val="09140B7B"/>
    <w:rsid w:val="0A856C30"/>
    <w:rsid w:val="0ABE2142"/>
    <w:rsid w:val="0BBF6171"/>
    <w:rsid w:val="0BE856C8"/>
    <w:rsid w:val="0C512BAE"/>
    <w:rsid w:val="0C5B40EC"/>
    <w:rsid w:val="0C7A0758"/>
    <w:rsid w:val="0CAA0BCF"/>
    <w:rsid w:val="0CE145D3"/>
    <w:rsid w:val="0D5D5C42"/>
    <w:rsid w:val="0D6C2329"/>
    <w:rsid w:val="0E547045"/>
    <w:rsid w:val="0F022DC2"/>
    <w:rsid w:val="10B169D0"/>
    <w:rsid w:val="113A3318"/>
    <w:rsid w:val="12603441"/>
    <w:rsid w:val="12CF1390"/>
    <w:rsid w:val="12F26E2C"/>
    <w:rsid w:val="13110984"/>
    <w:rsid w:val="134048EC"/>
    <w:rsid w:val="14837FCA"/>
    <w:rsid w:val="15B825AF"/>
    <w:rsid w:val="15D05B4B"/>
    <w:rsid w:val="16E64EFA"/>
    <w:rsid w:val="16FE3FF2"/>
    <w:rsid w:val="19667452"/>
    <w:rsid w:val="19767855"/>
    <w:rsid w:val="1A2528D1"/>
    <w:rsid w:val="1B542D7A"/>
    <w:rsid w:val="1B5E3E72"/>
    <w:rsid w:val="1C2F2E9F"/>
    <w:rsid w:val="1C9378D2"/>
    <w:rsid w:val="1DAE3ED0"/>
    <w:rsid w:val="1E0F16A6"/>
    <w:rsid w:val="1E9D2342"/>
    <w:rsid w:val="1FBF278C"/>
    <w:rsid w:val="20651585"/>
    <w:rsid w:val="20BB2477"/>
    <w:rsid w:val="20DA787E"/>
    <w:rsid w:val="2199566E"/>
    <w:rsid w:val="23405992"/>
    <w:rsid w:val="24092228"/>
    <w:rsid w:val="26413250"/>
    <w:rsid w:val="27084A19"/>
    <w:rsid w:val="2BAA6113"/>
    <w:rsid w:val="2CB8206C"/>
    <w:rsid w:val="2CD0422B"/>
    <w:rsid w:val="2D045C82"/>
    <w:rsid w:val="2D157E8F"/>
    <w:rsid w:val="2D7746A6"/>
    <w:rsid w:val="2F5A7DDB"/>
    <w:rsid w:val="2FCD67FF"/>
    <w:rsid w:val="3027005F"/>
    <w:rsid w:val="307F3F9D"/>
    <w:rsid w:val="30B74D25"/>
    <w:rsid w:val="334943EF"/>
    <w:rsid w:val="33DC34B5"/>
    <w:rsid w:val="346C65E7"/>
    <w:rsid w:val="34931DC5"/>
    <w:rsid w:val="34D23CCE"/>
    <w:rsid w:val="36090648"/>
    <w:rsid w:val="36EA7C97"/>
    <w:rsid w:val="379F0A81"/>
    <w:rsid w:val="38122697"/>
    <w:rsid w:val="396014B0"/>
    <w:rsid w:val="39FC040D"/>
    <w:rsid w:val="3A0177D1"/>
    <w:rsid w:val="3BF910A8"/>
    <w:rsid w:val="3C2B6D87"/>
    <w:rsid w:val="3C4D4F50"/>
    <w:rsid w:val="3CF8135F"/>
    <w:rsid w:val="3F9736B5"/>
    <w:rsid w:val="3FDA31AE"/>
    <w:rsid w:val="40D0614F"/>
    <w:rsid w:val="424C0007"/>
    <w:rsid w:val="43FE4D82"/>
    <w:rsid w:val="445175A7"/>
    <w:rsid w:val="448636F5"/>
    <w:rsid w:val="45383348"/>
    <w:rsid w:val="45C5024D"/>
    <w:rsid w:val="469D4D26"/>
    <w:rsid w:val="47522455"/>
    <w:rsid w:val="47DE1890"/>
    <w:rsid w:val="48B00D40"/>
    <w:rsid w:val="49B742EC"/>
    <w:rsid w:val="4B5F6A4E"/>
    <w:rsid w:val="4C6B37E5"/>
    <w:rsid w:val="4CC748AA"/>
    <w:rsid w:val="4CEB4381"/>
    <w:rsid w:val="4DD67428"/>
    <w:rsid w:val="4E121B55"/>
    <w:rsid w:val="4E712D20"/>
    <w:rsid w:val="4F29722F"/>
    <w:rsid w:val="50351AD1"/>
    <w:rsid w:val="50E13A61"/>
    <w:rsid w:val="511D526E"/>
    <w:rsid w:val="528A7793"/>
    <w:rsid w:val="52FE7F3A"/>
    <w:rsid w:val="53642E53"/>
    <w:rsid w:val="53C04EF2"/>
    <w:rsid w:val="54E513E2"/>
    <w:rsid w:val="563C00B7"/>
    <w:rsid w:val="589D2963"/>
    <w:rsid w:val="5A8E6A07"/>
    <w:rsid w:val="5AB33EBC"/>
    <w:rsid w:val="5B0B1E06"/>
    <w:rsid w:val="5C832E15"/>
    <w:rsid w:val="5D753EAF"/>
    <w:rsid w:val="5E154BB4"/>
    <w:rsid w:val="5E6A32E8"/>
    <w:rsid w:val="5F613373"/>
    <w:rsid w:val="60027C30"/>
    <w:rsid w:val="60D827FA"/>
    <w:rsid w:val="62307304"/>
    <w:rsid w:val="63BD27EB"/>
    <w:rsid w:val="64195DD7"/>
    <w:rsid w:val="651A62B7"/>
    <w:rsid w:val="689301DC"/>
    <w:rsid w:val="697B6D17"/>
    <w:rsid w:val="69844401"/>
    <w:rsid w:val="69947F5D"/>
    <w:rsid w:val="69D45D0F"/>
    <w:rsid w:val="6C223454"/>
    <w:rsid w:val="6C952A33"/>
    <w:rsid w:val="6CE33832"/>
    <w:rsid w:val="6D3754BB"/>
    <w:rsid w:val="6DC019C5"/>
    <w:rsid w:val="6E5D0773"/>
    <w:rsid w:val="6E603769"/>
    <w:rsid w:val="6F393B2F"/>
    <w:rsid w:val="70ED2282"/>
    <w:rsid w:val="72E01973"/>
    <w:rsid w:val="73412411"/>
    <w:rsid w:val="73FC458A"/>
    <w:rsid w:val="74546174"/>
    <w:rsid w:val="79501600"/>
    <w:rsid w:val="79FA156C"/>
    <w:rsid w:val="7A0C3B14"/>
    <w:rsid w:val="7BBF481B"/>
    <w:rsid w:val="7ED700CE"/>
    <w:rsid w:val="7F0D7F93"/>
    <w:rsid w:val="7F5D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7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标题 1 字符"/>
    <w:basedOn w:val="11"/>
    <w:link w:val="2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日期 字符"/>
    <w:basedOn w:val="11"/>
    <w:link w:val="6"/>
    <w:qFormat/>
    <w:uiPriority w:val="99"/>
    <w:rPr>
      <w:rFonts w:ascii="Calibri" w:hAnsi="Calibri" w:eastAsia="宋体" w:cs="宋体"/>
      <w:kern w:val="2"/>
      <w:sz w:val="21"/>
      <w:szCs w:val="22"/>
    </w:rPr>
  </w:style>
  <w:style w:type="paragraph" w:customStyle="1" w:styleId="17">
    <w:name w:val="仿宋"/>
    <w:basedOn w:val="1"/>
    <w:autoRedefine/>
    <w:qFormat/>
    <w:uiPriority w:val="0"/>
    <w:pPr>
      <w:spacing w:line="500" w:lineRule="exact"/>
      <w:ind w:firstLine="883" w:firstLineChars="200"/>
    </w:pPr>
    <w:rPr>
      <w:rFonts w:ascii="Calibri" w:hAnsi="Calibri" w:eastAsia="方正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ngsoft\WPS%20Office\12.1.0.19770\office6\file:\C:\Users\Administrator\Desktop\&#20851;&#20110;&#24320;&#23637;2025&#24180;&#26657;&#22253;&#25307;&#32856;&#24037;&#20316;&#30340;&#35831;&#3103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3C001B-2FA3-4BC0-8BCF-EE5A7974A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关于开展2025年校园招聘工作的请示</Template>
  <Company>Micorosoft</Company>
  <Pages>2</Pages>
  <Words>1633</Words>
  <Characters>1731</Characters>
  <Paragraphs>329</Paragraphs>
  <TotalTime>8</TotalTime>
  <ScaleCrop>false</ScaleCrop>
  <LinksUpToDate>false</LinksUpToDate>
  <CharactersWithSpaces>1841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2024-08-20T02:51:00Z</dcterms:created>
  <dc:creator>吕奕霏</dc:creator>
  <cp:lastModifiedBy>Administrator</cp:lastModifiedBy>
  <cp:lastPrinted>2025-02-12T06:44:00Z</cp:lastPrinted>
  <dcterms:modified xsi:type="dcterms:W3CDTF">2026-02-10T07:32:46Z</dcterms:modified>
  <cp:revision>172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59FA4DE1598C4C949E60A94F13A29273_13</vt:lpwstr>
  </property>
  <property fmtid="{D5CDD505-2E9C-101B-9397-08002B2CF9AE}" pid="4" name="KSOTemplateDocerSaveRecord">
    <vt:lpwstr>eyJoZGlkIjoiNjE5Zjc4MmE2Mjc5MTU0MDM3YWFhMmZlNTUwNTYzZjgiLCJ1c2VySWQiOiIzMzMzNjA3MDgifQ==</vt:lpwstr>
  </property>
</Properties>
</file>