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343A"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来宾市殡仪馆编外工作人员招聘报名登记表</w:t>
      </w:r>
    </w:p>
    <w:p w14:paraId="6CC51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10"/>
        <w:gridCol w:w="680"/>
        <w:gridCol w:w="43"/>
        <w:gridCol w:w="1030"/>
        <w:gridCol w:w="225"/>
        <w:gridCol w:w="195"/>
        <w:gridCol w:w="252"/>
        <w:gridCol w:w="563"/>
        <w:gridCol w:w="288"/>
        <w:gridCol w:w="383"/>
        <w:gridCol w:w="568"/>
        <w:gridCol w:w="540"/>
        <w:gridCol w:w="806"/>
        <w:gridCol w:w="1837"/>
        <w:gridCol w:w="21"/>
      </w:tblGrid>
      <w:tr w14:paraId="5CA5F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 w14:paraId="1C8EB82B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 w14:paraId="4BFA5B9B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 w14:paraId="1448C57C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4"/>
            <w:noWrap w:val="0"/>
            <w:vAlign w:val="center"/>
          </w:tcPr>
          <w:p w14:paraId="6BE5474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 w14:paraId="1257E795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 w14:paraId="38B6CF26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7" w:type="pct"/>
            <w:gridSpan w:val="2"/>
            <w:vMerge w:val="restart"/>
            <w:noWrap w:val="0"/>
            <w:vAlign w:val="center"/>
          </w:tcPr>
          <w:p w14:paraId="092E48E0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 w14:paraId="4A1225DC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30F3157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 w14:paraId="3E2D3722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44B0BFC0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 w14:paraId="05427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 w14:paraId="4805E37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 w14:paraId="718CF604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 w14:paraId="63300F96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4"/>
            <w:noWrap w:val="0"/>
            <w:vAlign w:val="center"/>
          </w:tcPr>
          <w:p w14:paraId="21E62BE5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 w14:paraId="0994978E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 w14:paraId="0F3BF755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 w14:paraId="6598270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14:paraId="0DD4E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noWrap w:val="0"/>
            <w:vAlign w:val="center"/>
          </w:tcPr>
          <w:p w14:paraId="0B3871D0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 w14:paraId="48510AFC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 w14:paraId="1143C35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 w14:paraId="525CFE81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6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66E8B98"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862D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 w14:paraId="25F1FFB8"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58AC385"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top"/>
          </w:tcPr>
          <w:p w14:paraId="6D11572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14:paraId="3EC3D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83" w:type="pct"/>
            <w:noWrap w:val="0"/>
            <w:vAlign w:val="center"/>
          </w:tcPr>
          <w:p w14:paraId="21DAD810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婚姻</w:t>
            </w:r>
          </w:p>
          <w:p w14:paraId="555E79D2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状况</w:t>
            </w:r>
          </w:p>
        </w:tc>
        <w:tc>
          <w:tcPr>
            <w:tcW w:w="1218" w:type="pct"/>
            <w:gridSpan w:val="4"/>
            <w:noWrap w:val="0"/>
            <w:vAlign w:val="center"/>
          </w:tcPr>
          <w:p w14:paraId="0AC5EA10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4"/>
            <w:noWrap w:val="0"/>
            <w:vAlign w:val="center"/>
          </w:tcPr>
          <w:p w14:paraId="53CC491B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5"/>
            <w:noWrap w:val="0"/>
            <w:vAlign w:val="center"/>
          </w:tcPr>
          <w:p w14:paraId="4A49C097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 w14:paraId="2F2CE0B0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14:paraId="76F52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 w14:paraId="71C77D68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14:paraId="53B22C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 w14:paraId="05D9E72E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 w14:paraId="45E719AD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F2FFDA"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0D3C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14:paraId="53EB36EB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0E781AB"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 w14:paraId="0B1AA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20E12847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38" w:type="pct"/>
            <w:gridSpan w:val="3"/>
            <w:noWrap w:val="0"/>
            <w:vAlign w:val="center"/>
          </w:tcPr>
          <w:p w14:paraId="1813AEC4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 w14:paraId="674B7D55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D6664A"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81AA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14:paraId="740B2C4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8431B76"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14:paraId="52AFE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81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CFA116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1366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450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319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CF7C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1501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7F4D2FA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14:paraId="2000C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2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42D1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779" w:type="pct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9D1370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14:paraId="4EF21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2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04C4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家庭详细住址</w:t>
            </w:r>
          </w:p>
        </w:tc>
        <w:tc>
          <w:tcPr>
            <w:tcW w:w="3779" w:type="pct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67C32"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 w14:paraId="2EF1B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11A738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14:paraId="30549BA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0626719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14:paraId="26E64E82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10CF0B83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9FB5213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75D6A116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C1D828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14:paraId="44748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58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FD6029E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63245DE7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17" w:type="pct"/>
            <w:gridSpan w:val="15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00C48CC6"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 w14:paraId="00C1B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5" w:hRule="atLeast"/>
          <w:jc w:val="center"/>
        </w:trPr>
        <w:tc>
          <w:tcPr>
            <w:tcW w:w="583" w:type="pct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3320D265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05" w:type="pct"/>
            <w:gridSpan w:val="14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55E6613A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 w14:paraId="2D907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 w14:paraId="3C15A479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7D8AA3E3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023550C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01D3DC8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 w14:paraId="17D99DB8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0F487ABE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0A0A45FD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E8D5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3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BD4E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3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95ED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29" w:type="pct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45592A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1206B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1ED4BCF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B9AD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4BE4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D6C4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C4D10B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37335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4FCB538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1000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2FDF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834D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0E53F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732CD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3C37E6B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9975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CC44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2A0B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6D41A3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2408C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19EF9DB3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FA16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47BE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C300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A521CB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28B70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4781A5C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6088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0156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EA518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C6972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1C555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225580F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58D2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9E0B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802C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95AD8E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73ECB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130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noWrap w:val="0"/>
            <w:vAlign w:val="center"/>
          </w:tcPr>
          <w:p w14:paraId="13BF7F5A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 w14:paraId="2932871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 w14:paraId="7A978029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05" w:type="pct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35ACDF1A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14:paraId="7933B2A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14:paraId="230E8F0A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43415926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22082978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54E7E8CE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60B411B6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056177A4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2EBF88E7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 w14:paraId="65500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913" w:hRule="atLeast"/>
          <w:jc w:val="center"/>
        </w:trPr>
        <w:tc>
          <w:tcPr>
            <w:tcW w:w="583" w:type="pct"/>
            <w:noWrap w:val="0"/>
            <w:vAlign w:val="center"/>
          </w:tcPr>
          <w:p w14:paraId="00908FF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05" w:type="pct"/>
            <w:gridSpan w:val="14"/>
            <w:noWrap w:val="0"/>
            <w:vAlign w:val="center"/>
          </w:tcPr>
          <w:p w14:paraId="155BD2C3"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 w14:paraId="4A96531D"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 w14:paraId="48B1D077"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 w14:paraId="5709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宋体" w:cs="宋体"/>
          <w:kern w:val="0"/>
          <w:sz w:val="24"/>
          <w:lang w:eastAsia="zh-CN"/>
        </w:rPr>
      </w:pPr>
      <w:r>
        <w:rPr>
          <w:rFonts w:hint="eastAsia" w:ascii="仿宋_GB2312" w:hAnsi="宋体" w:cs="宋体"/>
          <w:kern w:val="0"/>
          <w:sz w:val="24"/>
        </w:rPr>
        <w:t>注：家庭主要成员包括：父母、配偶、子女。</w:t>
      </w:r>
    </w:p>
    <w:sectPr>
      <w:footerReference r:id="rId4" w:type="first"/>
      <w:footerReference r:id="rId3" w:type="default"/>
      <w:pgSz w:w="11906" w:h="16838"/>
      <w:pgMar w:top="2154" w:right="1474" w:bottom="1985" w:left="1588" w:header="851" w:footer="141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795AE">
    <w:pPr>
      <w:pStyle w:val="4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5D9B6">
                          <w:pPr>
                            <w:pStyle w:val="4"/>
                            <w:rPr>
                              <w:rStyle w:val="10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0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45D9B6">
                    <w:pPr>
                      <w:pStyle w:val="4"/>
                      <w:rPr>
                        <w:rStyle w:val="10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0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FB0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34AA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34AA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12034"/>
    <w:rsid w:val="00097AE7"/>
    <w:rsid w:val="002B73EC"/>
    <w:rsid w:val="002F2B5F"/>
    <w:rsid w:val="00431251"/>
    <w:rsid w:val="004E00C5"/>
    <w:rsid w:val="00546569"/>
    <w:rsid w:val="005B0D45"/>
    <w:rsid w:val="005D1050"/>
    <w:rsid w:val="00604611"/>
    <w:rsid w:val="00700486"/>
    <w:rsid w:val="0070789A"/>
    <w:rsid w:val="00741D65"/>
    <w:rsid w:val="00753B8C"/>
    <w:rsid w:val="007961F0"/>
    <w:rsid w:val="00804C45"/>
    <w:rsid w:val="0081233E"/>
    <w:rsid w:val="00896F7E"/>
    <w:rsid w:val="00946A0C"/>
    <w:rsid w:val="00961236"/>
    <w:rsid w:val="00981569"/>
    <w:rsid w:val="00A62943"/>
    <w:rsid w:val="00AD6836"/>
    <w:rsid w:val="00D37E46"/>
    <w:rsid w:val="00D40763"/>
    <w:rsid w:val="00E018F0"/>
    <w:rsid w:val="00E32328"/>
    <w:rsid w:val="00E640E6"/>
    <w:rsid w:val="00EC32F6"/>
    <w:rsid w:val="00EF7E55"/>
    <w:rsid w:val="00F46F69"/>
    <w:rsid w:val="00F616A2"/>
    <w:rsid w:val="072602E5"/>
    <w:rsid w:val="076FC6ED"/>
    <w:rsid w:val="0ADD182A"/>
    <w:rsid w:val="0BD51A6E"/>
    <w:rsid w:val="0C774C9E"/>
    <w:rsid w:val="0C912034"/>
    <w:rsid w:val="0DEB69B8"/>
    <w:rsid w:val="0E253CB1"/>
    <w:rsid w:val="136A31A1"/>
    <w:rsid w:val="1721304C"/>
    <w:rsid w:val="1ED500A1"/>
    <w:rsid w:val="1F65F94E"/>
    <w:rsid w:val="23D14BA1"/>
    <w:rsid w:val="2ABF1DC5"/>
    <w:rsid w:val="2ABFDA1D"/>
    <w:rsid w:val="2BB2E919"/>
    <w:rsid w:val="2C8A6AC7"/>
    <w:rsid w:val="2D0DD606"/>
    <w:rsid w:val="30EF0830"/>
    <w:rsid w:val="328A3F34"/>
    <w:rsid w:val="35BE8026"/>
    <w:rsid w:val="35E7716A"/>
    <w:rsid w:val="35FF0301"/>
    <w:rsid w:val="37562BC1"/>
    <w:rsid w:val="397947AF"/>
    <w:rsid w:val="3AFB315A"/>
    <w:rsid w:val="3B424821"/>
    <w:rsid w:val="3BB7FEC0"/>
    <w:rsid w:val="3D7EEFB1"/>
    <w:rsid w:val="3F6C5D03"/>
    <w:rsid w:val="3FBE5536"/>
    <w:rsid w:val="3FD7DA55"/>
    <w:rsid w:val="42082BF2"/>
    <w:rsid w:val="44692383"/>
    <w:rsid w:val="46AD9021"/>
    <w:rsid w:val="47E45A17"/>
    <w:rsid w:val="4B6C74AF"/>
    <w:rsid w:val="4B7D7B1E"/>
    <w:rsid w:val="4C7F5DE4"/>
    <w:rsid w:val="4E3E0B9C"/>
    <w:rsid w:val="4EDED503"/>
    <w:rsid w:val="55FFA25C"/>
    <w:rsid w:val="5CFC114B"/>
    <w:rsid w:val="5DD727E8"/>
    <w:rsid w:val="5EBE7FB1"/>
    <w:rsid w:val="617E46E4"/>
    <w:rsid w:val="623543C9"/>
    <w:rsid w:val="62DD33F5"/>
    <w:rsid w:val="63BEB3C3"/>
    <w:rsid w:val="65E47C4F"/>
    <w:rsid w:val="67D3A1B4"/>
    <w:rsid w:val="6A8F6342"/>
    <w:rsid w:val="6BD925A8"/>
    <w:rsid w:val="6BFE908E"/>
    <w:rsid w:val="6D535020"/>
    <w:rsid w:val="6D5E9E55"/>
    <w:rsid w:val="6F373332"/>
    <w:rsid w:val="6FFEA2E3"/>
    <w:rsid w:val="736932DE"/>
    <w:rsid w:val="73E6D2A4"/>
    <w:rsid w:val="73EF2F86"/>
    <w:rsid w:val="75245D39"/>
    <w:rsid w:val="75D43A11"/>
    <w:rsid w:val="75FEC9B2"/>
    <w:rsid w:val="767E3389"/>
    <w:rsid w:val="77DFD7E1"/>
    <w:rsid w:val="77F10FDA"/>
    <w:rsid w:val="782B320E"/>
    <w:rsid w:val="795A5EB6"/>
    <w:rsid w:val="7A75A4EA"/>
    <w:rsid w:val="7CC3648C"/>
    <w:rsid w:val="7D017C51"/>
    <w:rsid w:val="7D8F59BA"/>
    <w:rsid w:val="7DFF5CF6"/>
    <w:rsid w:val="7EF26CB5"/>
    <w:rsid w:val="7F46BDE1"/>
    <w:rsid w:val="7F7D4350"/>
    <w:rsid w:val="7F7F9122"/>
    <w:rsid w:val="7F9755D4"/>
    <w:rsid w:val="7F9F58CB"/>
    <w:rsid w:val="7FDBD965"/>
    <w:rsid w:val="7FEA3D5A"/>
    <w:rsid w:val="95DEB531"/>
    <w:rsid w:val="97FFC072"/>
    <w:rsid w:val="9E7F5C0A"/>
    <w:rsid w:val="9EEF6CEF"/>
    <w:rsid w:val="9EFBAFCE"/>
    <w:rsid w:val="AFBDDAE2"/>
    <w:rsid w:val="AFFAEA50"/>
    <w:rsid w:val="BBA9D351"/>
    <w:rsid w:val="BBBB85A5"/>
    <w:rsid w:val="BBEFE461"/>
    <w:rsid w:val="BCB95BBB"/>
    <w:rsid w:val="BF3EE78F"/>
    <w:rsid w:val="BFFEEC62"/>
    <w:rsid w:val="CCE235EA"/>
    <w:rsid w:val="CCF6350B"/>
    <w:rsid w:val="CE7F1D08"/>
    <w:rsid w:val="CF7ED47E"/>
    <w:rsid w:val="CF9DB468"/>
    <w:rsid w:val="DAF71439"/>
    <w:rsid w:val="DBC78C27"/>
    <w:rsid w:val="DC5FF1C6"/>
    <w:rsid w:val="DDBD157F"/>
    <w:rsid w:val="DDFF072E"/>
    <w:rsid w:val="DEDFA365"/>
    <w:rsid w:val="DF8FDF52"/>
    <w:rsid w:val="DFDAC846"/>
    <w:rsid w:val="DFE775BF"/>
    <w:rsid w:val="DFFF5429"/>
    <w:rsid w:val="DFFFAB86"/>
    <w:rsid w:val="E53B3288"/>
    <w:rsid w:val="E7FEBACF"/>
    <w:rsid w:val="E9EF34FE"/>
    <w:rsid w:val="EBFBE2C3"/>
    <w:rsid w:val="ED4B90C6"/>
    <w:rsid w:val="ED7F616E"/>
    <w:rsid w:val="EDBB4649"/>
    <w:rsid w:val="EDBF53FA"/>
    <w:rsid w:val="EEFDAC04"/>
    <w:rsid w:val="EF7D4968"/>
    <w:rsid w:val="EFBE67D0"/>
    <w:rsid w:val="EFFF6389"/>
    <w:rsid w:val="F1DF795B"/>
    <w:rsid w:val="F1FD7A2B"/>
    <w:rsid w:val="F2E718D7"/>
    <w:rsid w:val="F3BF1454"/>
    <w:rsid w:val="F5DFA2D8"/>
    <w:rsid w:val="F6BD01B2"/>
    <w:rsid w:val="F6FFA5AA"/>
    <w:rsid w:val="F70B7DE2"/>
    <w:rsid w:val="F7DF951A"/>
    <w:rsid w:val="FA42711E"/>
    <w:rsid w:val="FB35316F"/>
    <w:rsid w:val="FB5F6038"/>
    <w:rsid w:val="FBFF5A49"/>
    <w:rsid w:val="FCEFEBDC"/>
    <w:rsid w:val="FD3CE1D6"/>
    <w:rsid w:val="FDBD6464"/>
    <w:rsid w:val="FDCF1A08"/>
    <w:rsid w:val="FDF2F9A2"/>
    <w:rsid w:val="FDF6E48B"/>
    <w:rsid w:val="FDFFA652"/>
    <w:rsid w:val="FE4E09B5"/>
    <w:rsid w:val="FEDB9274"/>
    <w:rsid w:val="FEF3B790"/>
    <w:rsid w:val="FEFB5DDC"/>
    <w:rsid w:val="FEFD65A1"/>
    <w:rsid w:val="FEFE8AF4"/>
    <w:rsid w:val="FEFF5549"/>
    <w:rsid w:val="FF95DC57"/>
    <w:rsid w:val="FFA709DC"/>
    <w:rsid w:val="FFFA0DB6"/>
    <w:rsid w:val="FFFDBB65"/>
    <w:rsid w:val="FFFFC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Footer Char"/>
    <w:basedOn w:val="9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"/>
    <w:basedOn w:val="9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14">
    <w:name w:val="小标宋标题"/>
    <w:basedOn w:val="1"/>
    <w:qFormat/>
    <w:uiPriority w:val="0"/>
    <w:pPr>
      <w:spacing w:line="570" w:lineRule="exact"/>
      <w:ind w:firstLine="0" w:firstLineChars="0"/>
      <w:jc w:val="center"/>
    </w:pPr>
    <w:rPr>
      <w:rFonts w:hint="eastAsia" w:ascii="Calibri" w:hAnsi="Calibri" w:eastAsia="方正小标宋简体"/>
      <w:sz w:val="44"/>
      <w:lang w:val="zh-CN"/>
    </w:rPr>
  </w:style>
  <w:style w:type="paragraph" w:customStyle="1" w:styleId="15">
    <w:name w:val="仿宋正文"/>
    <w:basedOn w:val="1"/>
    <w:qFormat/>
    <w:uiPriority w:val="0"/>
    <w:pPr>
      <w:spacing w:line="570" w:lineRule="exact"/>
      <w:ind w:firstLine="420" w:firstLineChars="200"/>
    </w:pPr>
    <w:rPr>
      <w:rFonts w:hint="eastAsia" w:ascii="Calibri" w:hAnsi="Calibri" w:eastAsia="仿宋_GB2312"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1919</Words>
  <Characters>1995</Characters>
  <Lines>0</Lines>
  <Paragraphs>0</Paragraphs>
  <TotalTime>30</TotalTime>
  <ScaleCrop>false</ScaleCrop>
  <LinksUpToDate>false</LinksUpToDate>
  <CharactersWithSpaces>2102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2018-05-20T00:20:00Z</dcterms:created>
  <dc:creator>杨彬1383008255</dc:creator>
  <cp:lastModifiedBy>勇敢面对</cp:lastModifiedBy>
  <cp:lastPrinted>2026-01-13T16:24:00Z</cp:lastPrinted>
  <dcterms:modified xsi:type="dcterms:W3CDTF">2026-01-19T03:14:36Z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73B76A9E9CEE4DABA4768B953F020257</vt:lpwstr>
  </property>
  <property fmtid="{D5CDD505-2E9C-101B-9397-08002B2CF9AE}" pid="4" name="KSOTemplateDocerSaveRecord">
    <vt:lpwstr>eyJoZGlkIjoiMDc1ZTRjODBmNDRlZDJmZjFmOTcxZjJjYWYwOGMxYzUiLCJ1c2VySWQiOiI1Njk0NzI4NTIifQ==</vt:lpwstr>
  </property>
</Properties>
</file>