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1A0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7798942A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报名登记表</w:t>
      </w:r>
    </w:p>
    <w:p w14:paraId="5B79F0E8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  <w:r>
        <w:rPr>
          <w:sz w:val="24"/>
        </w:rPr>
        <w:t>报名时间：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1010"/>
        <w:gridCol w:w="1953"/>
      </w:tblGrid>
      <w:tr w14:paraId="2937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4495D1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981BE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477A9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20C8562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45F73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736BC95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族</w:t>
            </w: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43007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2"/>
            <w:tcBorders>
              <w:bottom w:val="nil"/>
            </w:tcBorders>
            <w:vAlign w:val="center"/>
          </w:tcPr>
          <w:p w14:paraId="048DEE58"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44F20CA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722E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2466A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591A77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54D07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01E8975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4212" w:type="dxa"/>
            <w:gridSpan w:val="9"/>
            <w:vAlign w:val="center"/>
          </w:tcPr>
          <w:p w14:paraId="7637B4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0177569B">
            <w:pPr>
              <w:jc w:val="center"/>
              <w:rPr>
                <w:sz w:val="24"/>
              </w:rPr>
            </w:pPr>
          </w:p>
        </w:tc>
      </w:tr>
      <w:tr w14:paraId="42E5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751A0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540" w:type="dxa"/>
            <w:gridSpan w:val="7"/>
            <w:vAlign w:val="center"/>
          </w:tcPr>
          <w:p w14:paraId="3F430053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78F7BB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0DAF7F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4"/>
            <w:vAlign w:val="center"/>
          </w:tcPr>
          <w:p w14:paraId="106D3947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769D91D1">
            <w:pPr>
              <w:jc w:val="center"/>
              <w:rPr>
                <w:sz w:val="24"/>
              </w:rPr>
            </w:pPr>
          </w:p>
        </w:tc>
      </w:tr>
      <w:tr w14:paraId="220A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2A0D1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77ACCC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CEA5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69CDD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4"/>
            <w:vAlign w:val="center"/>
          </w:tcPr>
          <w:p w14:paraId="4D7DB13C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 w14:paraId="764FBA04">
            <w:pPr>
              <w:jc w:val="center"/>
              <w:rPr>
                <w:sz w:val="24"/>
              </w:rPr>
            </w:pPr>
          </w:p>
        </w:tc>
      </w:tr>
      <w:tr w14:paraId="346D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7A056EF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0ED33CC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411C0A4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5D8E104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65F0E27C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FE1CA5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4"/>
            <w:tcBorders>
              <w:top w:val="nil"/>
            </w:tcBorders>
            <w:vAlign w:val="center"/>
          </w:tcPr>
          <w:p w14:paraId="4E073404">
            <w:pPr>
              <w:widowControl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</w:p>
        </w:tc>
      </w:tr>
      <w:tr w14:paraId="1B78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314498F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84789F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6BE4AC8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20A95B2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4"/>
            <w:vAlign w:val="center"/>
          </w:tcPr>
          <w:p w14:paraId="2B4812C6">
            <w:pPr>
              <w:jc w:val="center"/>
              <w:rPr>
                <w:sz w:val="24"/>
              </w:rPr>
            </w:pPr>
          </w:p>
        </w:tc>
      </w:tr>
      <w:tr w14:paraId="15D2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Align w:val="center"/>
          </w:tcPr>
          <w:p w14:paraId="07481D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B5EB0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056F100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9A6EB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2"/>
            <w:vAlign w:val="center"/>
          </w:tcPr>
          <w:p w14:paraId="10075EAE"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</w:tr>
      <w:tr w14:paraId="242C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600EC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8394" w:type="dxa"/>
            <w:gridSpan w:val="13"/>
            <w:vAlign w:val="center"/>
          </w:tcPr>
          <w:p w14:paraId="7E0E82FA">
            <w:pPr>
              <w:jc w:val="center"/>
              <w:rPr>
                <w:sz w:val="24"/>
              </w:rPr>
            </w:pPr>
          </w:p>
        </w:tc>
      </w:tr>
      <w:tr w14:paraId="5ED9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4B2095B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8394" w:type="dxa"/>
            <w:gridSpan w:val="13"/>
            <w:vAlign w:val="center"/>
          </w:tcPr>
          <w:p w14:paraId="39559E28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</w:p>
          <w:p w14:paraId="7AD9008A">
            <w:pPr>
              <w:widowControl/>
              <w:ind w:firstLine="120" w:firstLineChars="50"/>
              <w:jc w:val="center"/>
              <w:rPr>
                <w:sz w:val="24"/>
              </w:rPr>
            </w:pPr>
          </w:p>
        </w:tc>
      </w:tr>
      <w:tr w14:paraId="2A43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599" w:type="dxa"/>
            <w:vAlign w:val="center"/>
          </w:tcPr>
          <w:p w14:paraId="03B59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733F7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ABE3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262C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417A1E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BF39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7F945C34">
            <w:pPr>
              <w:jc w:val="center"/>
              <w:rPr>
                <w:sz w:val="24"/>
              </w:rPr>
            </w:pPr>
          </w:p>
          <w:p w14:paraId="00CE5ABD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4"/>
            <w:vAlign w:val="center"/>
          </w:tcPr>
          <w:p w14:paraId="143B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67DD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3B14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2" w:hRule="atLeast"/>
        </w:trPr>
        <w:tc>
          <w:tcPr>
            <w:tcW w:w="833" w:type="dxa"/>
            <w:vAlign w:val="center"/>
          </w:tcPr>
          <w:p w14:paraId="2CA70F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202317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63A1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A8F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30AC06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10029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65F0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342B62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21CA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62009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76B6E8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1AE5C39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6F141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3511D9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E5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28E43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60AB54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7A7BEF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639979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3BB80F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7EBA4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30F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C26FD65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767282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B83F31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55A0B3E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6BA362FF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F52C32C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B89C49B">
            <w:pPr>
              <w:jc w:val="center"/>
              <w:rPr>
                <w:sz w:val="24"/>
              </w:rPr>
            </w:pPr>
          </w:p>
        </w:tc>
      </w:tr>
      <w:tr w14:paraId="4AEE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8F793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40B2C3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8EAD741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09BAA4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9195AB6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5ED1A8E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5C11876">
            <w:pPr>
              <w:jc w:val="center"/>
              <w:rPr>
                <w:sz w:val="24"/>
              </w:rPr>
            </w:pPr>
          </w:p>
        </w:tc>
      </w:tr>
      <w:tr w14:paraId="238D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833" w:type="dxa"/>
            <w:vMerge w:val="continue"/>
            <w:vAlign w:val="center"/>
          </w:tcPr>
          <w:p w14:paraId="2A936A9E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28EEC7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1E0B97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2A4ECC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4E3694B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BF9E748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863A8B5">
            <w:pPr>
              <w:jc w:val="center"/>
              <w:rPr>
                <w:sz w:val="24"/>
              </w:rPr>
            </w:pPr>
          </w:p>
        </w:tc>
      </w:tr>
      <w:tr w14:paraId="6EE3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833" w:type="dxa"/>
            <w:vAlign w:val="center"/>
          </w:tcPr>
          <w:p w14:paraId="3822FD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51BE96C8">
            <w:pPr>
              <w:jc w:val="center"/>
              <w:rPr>
                <w:sz w:val="24"/>
              </w:rPr>
            </w:pPr>
          </w:p>
          <w:p w14:paraId="056EA978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1E7AE979">
            <w:pPr>
              <w:jc w:val="center"/>
              <w:rPr>
                <w:sz w:val="24"/>
              </w:rPr>
            </w:pPr>
          </w:p>
          <w:p w14:paraId="78A27CF6">
            <w:pPr>
              <w:jc w:val="center"/>
              <w:rPr>
                <w:sz w:val="24"/>
              </w:rPr>
            </w:pPr>
          </w:p>
          <w:p w14:paraId="58D2A6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</w:tc>
      </w:tr>
      <w:tr w14:paraId="2505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33" w:type="dxa"/>
            <w:vAlign w:val="center"/>
          </w:tcPr>
          <w:p w14:paraId="14E257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3466D2F5">
            <w:pPr>
              <w:jc w:val="center"/>
              <w:rPr>
                <w:sz w:val="24"/>
              </w:rPr>
            </w:pPr>
          </w:p>
        </w:tc>
      </w:tr>
    </w:tbl>
    <w:p w14:paraId="33D3D640">
      <w:pPr>
        <w:spacing w:line="300" w:lineRule="exact"/>
        <w:jc w:val="left"/>
        <w:rPr>
          <w:rFonts w:hint="eastAsia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48CF6AF-51AB-4466-B32B-4E6E0D67002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7D940C0-22C2-4392-BAFE-C458019B44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9AE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689C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C689C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98F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4304789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1940AB8"/>
    <w:rsid w:val="12772CDA"/>
    <w:rsid w:val="19365581"/>
    <w:rsid w:val="1C0D2A7D"/>
    <w:rsid w:val="20A829D2"/>
    <w:rsid w:val="2A0B1044"/>
    <w:rsid w:val="2AA52472"/>
    <w:rsid w:val="2D6A236C"/>
    <w:rsid w:val="2DFF7AAE"/>
    <w:rsid w:val="32AA3A2B"/>
    <w:rsid w:val="3788748A"/>
    <w:rsid w:val="422E7A71"/>
    <w:rsid w:val="4304789C"/>
    <w:rsid w:val="4AC90D7D"/>
    <w:rsid w:val="4E17138B"/>
    <w:rsid w:val="5C161707"/>
    <w:rsid w:val="63017810"/>
    <w:rsid w:val="653A0704"/>
    <w:rsid w:val="68866BFE"/>
    <w:rsid w:val="6A443FDB"/>
    <w:rsid w:val="6F806E0F"/>
    <w:rsid w:val="71F00570"/>
    <w:rsid w:val="731C55FB"/>
    <w:rsid w:val="745E23D7"/>
    <w:rsid w:val="77E8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1227;&#20132;&#36164;&#26009;\&#25307;&#32856;&#26041;&#38754;\2024&#24180;\7&#26376;\&#25307;&#32856;&#20844;&#21578;7&#26376;2&#26085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220</Words>
  <Characters>235</Characters>
  <Lines>4</Lines>
  <Paragraphs>1</Paragraphs>
  <TotalTime>90</TotalTime>
  <ScaleCrop>false</ScaleCrop>
  <LinksUpToDate>false</LinksUpToDate>
  <CharactersWithSpaces>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2024-09-25T03:48:00Z</dcterms:created>
  <dc:creator>牡羊</dc:creator>
  <cp:lastModifiedBy>严姻娜</cp:lastModifiedBy>
  <dcterms:modified xsi:type="dcterms:W3CDTF">2025-11-19T07:47:15Z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979CB4494ACA45078312D3A876B515D6</vt:lpwstr>
  </property>
  <property fmtid="{D5CDD505-2E9C-101B-9397-08002B2CF9AE}" pid="4" name="KSOTemplateDocerSaveRecord">
    <vt:lpwstr>eyJoZGlkIjoiMGZjZjBlYmRmNzA4Y2UzNTQ2MTlmYmY4MTcxZmVhZjkiLCJ1c2VySWQiOiIxNzIwNzU4MzkyIn0=</vt:lpwstr>
  </property>
</Properties>
</file>