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苍梧县农业农村局应聘</w:t>
      </w:r>
      <w:r>
        <w:rPr>
          <w:rFonts w:hint="eastAsia" w:ascii="黑体" w:eastAsia="黑体"/>
          <w:sz w:val="36"/>
          <w:szCs w:val="36"/>
          <w:lang w:eastAsia="zh-CN"/>
        </w:rPr>
        <w:t>聘用人员</w:t>
      </w:r>
      <w:r>
        <w:rPr>
          <w:rFonts w:hint="eastAsia" w:ascii="黑体" w:eastAsia="黑体"/>
          <w:sz w:val="36"/>
          <w:szCs w:val="36"/>
        </w:rPr>
        <w:t>报名表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67"/>
        <w:gridCol w:w="783"/>
        <w:gridCol w:w="117"/>
        <w:gridCol w:w="320"/>
        <w:gridCol w:w="879"/>
        <w:gridCol w:w="205"/>
        <w:gridCol w:w="726"/>
        <w:gridCol w:w="702"/>
        <w:gridCol w:w="519"/>
        <w:gridCol w:w="751"/>
        <w:gridCol w:w="128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339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毕业院校、专业、学位及毕业时间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   教育</w:t>
            </w:r>
          </w:p>
        </w:tc>
        <w:tc>
          <w:tcPr>
            <w:tcW w:w="72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339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   教育</w:t>
            </w:r>
          </w:p>
        </w:tc>
        <w:tc>
          <w:tcPr>
            <w:tcW w:w="7202" w:type="dxa"/>
            <w:gridSpan w:val="9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102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家庭住址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51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4369" w:type="dxa"/>
            <w:gridSpan w:val="8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专业技术资格证类型，授予单位及取得时间</w:t>
            </w:r>
          </w:p>
        </w:tc>
        <w:tc>
          <w:tcPr>
            <w:tcW w:w="507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专长</w:t>
            </w:r>
          </w:p>
        </w:tc>
        <w:tc>
          <w:tcPr>
            <w:tcW w:w="8569" w:type="dxa"/>
            <w:gridSpan w:val="1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872" w:type="dxa"/>
            <w:noWrap w:val="0"/>
            <w:vAlign w:val="center"/>
          </w:tcPr>
          <w:p>
            <w:r>
              <w:rPr>
                <w:rFonts w:hint="eastAsia"/>
              </w:rPr>
              <w:t xml:space="preserve"> 奖惩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569" w:type="dxa"/>
            <w:gridSpan w:val="1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（获得奖励情况、有无违法犯罪记录，是否因违规违纪被原工作单位开除、解除劳动合同。）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569" w:type="dxa"/>
            <w:gridSpan w:val="1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（从高中开始填写，包括学习、工作时间、从事岗位、任职等）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2" w:type="dxa"/>
            <w:vMerge w:val="restart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出生时间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报名人</w:t>
            </w:r>
          </w:p>
          <w:p>
            <w:pPr>
              <w:jc w:val="center"/>
            </w:pPr>
            <w:r>
              <w:rPr>
                <w:rFonts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569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本报名表所填内容正确无误，所提交的信息真实有效。如有虚假，本人愿承担由此产生的一切后果。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/>
                <w:kern w:val="0"/>
                <w:sz w:val="24"/>
              </w:rPr>
              <w:t>报名人签名</w:t>
            </w:r>
            <w:r>
              <w:rPr>
                <w:rFonts w:hint="eastAsia" w:ascii="宋体" w:hAnsi="宋体" w:cs="宋体"/>
                <w:kern w:val="0"/>
                <w:sz w:val="24"/>
              </w:rPr>
              <w:t>/日期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资格审</w:t>
            </w:r>
          </w:p>
          <w:p>
            <w:pPr>
              <w:jc w:val="center"/>
            </w:pPr>
            <w:r>
              <w:rPr>
                <w:rFonts w:ascii="宋体" w:hAnsi="宋体" w:cs="宋体"/>
                <w:kern w:val="0"/>
                <w:szCs w:val="21"/>
              </w:rPr>
              <w:t>查意见</w:t>
            </w:r>
          </w:p>
        </w:tc>
        <w:tc>
          <w:tcPr>
            <w:tcW w:w="8569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审查</w:t>
            </w:r>
            <w:r>
              <w:rPr>
                <w:rFonts w:hint="eastAsia" w:ascii="宋体" w:hAnsi="宋体" w:cs="宋体"/>
                <w:kern w:val="0"/>
                <w:sz w:val="24"/>
              </w:rPr>
              <w:t>小组意见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tabs>
                <w:tab w:val="left" w:pos="2730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审查人</w:t>
            </w: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  <w:r>
              <w:rPr>
                <w:rFonts w:ascii="宋体" w:hAnsi="宋体" w:cs="宋体"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kern w:val="0"/>
                <w:sz w:val="24"/>
              </w:rPr>
              <w:t>/日期：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</w:pPr>
          </w:p>
        </w:tc>
      </w:tr>
    </w:tbl>
    <w:p>
      <w:pPr>
        <w:tabs>
          <w:tab w:val="left" w:pos="840"/>
        </w:tabs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宋体" w:hAnsi="宋体" w:cs="宋体"/>
          <w:sz w:val="24"/>
        </w:rPr>
        <w:t>填表说明：报名者需根据实际情况逐项填写不得漏填，并确保所填内容真实准确。</w:t>
      </w:r>
    </w:p>
    <w:sectPr>
      <w:headerReference r:id="rId3" w:type="default"/>
      <w:footerReference r:id="rId4" w:type="default"/>
      <w:pgSz w:w="11906" w:h="16838"/>
      <w:pgMar w:top="1304" w:right="1247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Style w:val="8"/>
      </w:rPr>
    </w:pPr>
  </w:p>
  <w:p>
    <w:pPr>
      <w:pStyle w:val="17"/>
      <w:tabs>
        <w:tab w:val="left" w:pos="431"/>
        <w:tab w:val="center" w:pos="4709"/>
      </w:tabs>
      <w:rPr>
        <w:rStyle w:val="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  <w:jc w:val="center"/>
                            <w:rPr>
                              <w:rStyle w:val="8"/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8"/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—  —</w:t>
                          </w:r>
                        </w:p>
                        <w:p>
                          <w:pPr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Fmk9kDSAAAA&#10;BQEAAA8AAAAAAAAAAQAgAAAAOAAAAGRycy9kb3ducmV2LnhtbFBLAQIUABQAAAAIAIdO4kCDDxBz&#10;mwEAACgDAAAOAAAAAAAAAAEAIAAAAD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jc w:val="center"/>
                      <w:rPr>
                        <w:rStyle w:val="8"/>
                        <w:rFonts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Style w:val="8"/>
                        <w:rFonts w:ascii="仿宋" w:hAnsi="仿宋" w:eastAsia="仿宋" w:cs="仿宋"/>
                        <w:sz w:val="30"/>
                        <w:szCs w:val="30"/>
                      </w:rPr>
                      <w:t>—  —</w:t>
                    </w:r>
                  </w:p>
                  <w:p>
                    <w:pPr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8"/>
      </w:rPr>
      <w:tab/>
    </w:r>
    <w:r>
      <w:rPr>
        <w:rStyle w:val="8"/>
      </w:rPr>
      <w:tab/>
    </w:r>
    <w:r>
      <w:rPr>
        <w:rStyle w:val="8"/>
      </w:rPr>
      <w:tab/>
    </w:r>
  </w:p>
  <w:p>
    <w:pPr>
      <w:pStyle w:val="17"/>
      <w:jc w:val="both"/>
      <w:rPr>
        <w:rStyle w:val="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B3"/>
    <w:rsid w:val="00022633"/>
    <w:rsid w:val="0003699A"/>
    <w:rsid w:val="000723A8"/>
    <w:rsid w:val="00072DF6"/>
    <w:rsid w:val="000A03B2"/>
    <w:rsid w:val="000B6E68"/>
    <w:rsid w:val="000D7F16"/>
    <w:rsid w:val="000E242F"/>
    <w:rsid w:val="000E6838"/>
    <w:rsid w:val="000F2068"/>
    <w:rsid w:val="000F6ED2"/>
    <w:rsid w:val="0011171C"/>
    <w:rsid w:val="00111814"/>
    <w:rsid w:val="0015587F"/>
    <w:rsid w:val="00163C00"/>
    <w:rsid w:val="00176C86"/>
    <w:rsid w:val="0017744F"/>
    <w:rsid w:val="00180D01"/>
    <w:rsid w:val="00195D89"/>
    <w:rsid w:val="00317FD0"/>
    <w:rsid w:val="003328EC"/>
    <w:rsid w:val="003429F2"/>
    <w:rsid w:val="003444D5"/>
    <w:rsid w:val="00344B72"/>
    <w:rsid w:val="003450B3"/>
    <w:rsid w:val="00384FAE"/>
    <w:rsid w:val="003B7890"/>
    <w:rsid w:val="003C3A70"/>
    <w:rsid w:val="003D2878"/>
    <w:rsid w:val="0042069D"/>
    <w:rsid w:val="004525AA"/>
    <w:rsid w:val="004570A1"/>
    <w:rsid w:val="004C14E5"/>
    <w:rsid w:val="004F7EE3"/>
    <w:rsid w:val="00555545"/>
    <w:rsid w:val="00564DF8"/>
    <w:rsid w:val="005F31CA"/>
    <w:rsid w:val="0062605E"/>
    <w:rsid w:val="006A1961"/>
    <w:rsid w:val="006C7105"/>
    <w:rsid w:val="006D5F57"/>
    <w:rsid w:val="00720793"/>
    <w:rsid w:val="00730436"/>
    <w:rsid w:val="00755A92"/>
    <w:rsid w:val="0077528D"/>
    <w:rsid w:val="00780AE0"/>
    <w:rsid w:val="007A1AEA"/>
    <w:rsid w:val="007A75B6"/>
    <w:rsid w:val="007C76E4"/>
    <w:rsid w:val="00894AD1"/>
    <w:rsid w:val="008B6406"/>
    <w:rsid w:val="008C691E"/>
    <w:rsid w:val="009048BF"/>
    <w:rsid w:val="00971583"/>
    <w:rsid w:val="009D6D96"/>
    <w:rsid w:val="009E10B0"/>
    <w:rsid w:val="00A1119E"/>
    <w:rsid w:val="00A30343"/>
    <w:rsid w:val="00AB1006"/>
    <w:rsid w:val="00AB1B91"/>
    <w:rsid w:val="00AB31C6"/>
    <w:rsid w:val="00B753D4"/>
    <w:rsid w:val="00B938B2"/>
    <w:rsid w:val="00C155E8"/>
    <w:rsid w:val="00C5075E"/>
    <w:rsid w:val="00C60310"/>
    <w:rsid w:val="00C75E1E"/>
    <w:rsid w:val="00CA1B69"/>
    <w:rsid w:val="00CC4D7C"/>
    <w:rsid w:val="00D011B5"/>
    <w:rsid w:val="00D10834"/>
    <w:rsid w:val="00D20877"/>
    <w:rsid w:val="00D608C5"/>
    <w:rsid w:val="00DA5330"/>
    <w:rsid w:val="00E063A1"/>
    <w:rsid w:val="00E44A86"/>
    <w:rsid w:val="00E4781D"/>
    <w:rsid w:val="00E54685"/>
    <w:rsid w:val="00E56DD1"/>
    <w:rsid w:val="00E633FF"/>
    <w:rsid w:val="00E75BAE"/>
    <w:rsid w:val="00E9005B"/>
    <w:rsid w:val="00E971EB"/>
    <w:rsid w:val="00F51362"/>
    <w:rsid w:val="00F51DF1"/>
    <w:rsid w:val="00F73C6D"/>
    <w:rsid w:val="00F9360E"/>
    <w:rsid w:val="00FA40EA"/>
    <w:rsid w:val="00FF3629"/>
    <w:rsid w:val="07550729"/>
    <w:rsid w:val="0C3074AB"/>
    <w:rsid w:val="142445C3"/>
    <w:rsid w:val="16016163"/>
    <w:rsid w:val="22100C92"/>
    <w:rsid w:val="2B727995"/>
    <w:rsid w:val="37D766C5"/>
    <w:rsid w:val="3EE57539"/>
    <w:rsid w:val="45F27141"/>
    <w:rsid w:val="47D3172C"/>
    <w:rsid w:val="4CD2E065"/>
    <w:rsid w:val="61154ADD"/>
    <w:rsid w:val="77094813"/>
    <w:rsid w:val="785742CD"/>
    <w:rsid w:val="7DE85DD7"/>
    <w:rsid w:val="7E0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8"/>
    <w:qFormat/>
    <w:uiPriority w:val="99"/>
    <w:rPr>
      <w:b/>
      <w:bCs/>
    </w:rPr>
  </w:style>
  <w:style w:type="character" w:customStyle="1" w:styleId="8">
    <w:name w:val="NormalCharacter"/>
    <w:semiHidden/>
    <w:qFormat/>
    <w:uiPriority w:val="99"/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Footer Char"/>
    <w:basedOn w:val="6"/>
    <w:link w:val="2"/>
    <w:semiHidden/>
    <w:qFormat/>
    <w:locked/>
    <w:uiPriority w:val="99"/>
    <w:rPr>
      <w:kern w:val="2"/>
      <w:sz w:val="18"/>
      <w:szCs w:val="18"/>
    </w:rPr>
  </w:style>
  <w:style w:type="character" w:customStyle="1" w:styleId="11">
    <w:name w:val="Header Char"/>
    <w:basedOn w:val="6"/>
    <w:link w:val="3"/>
    <w:semiHidden/>
    <w:qFormat/>
    <w:locked/>
    <w:uiPriority w:val="99"/>
    <w:rPr>
      <w:kern w:val="2"/>
      <w:sz w:val="18"/>
      <w:szCs w:val="18"/>
    </w:rPr>
  </w:style>
  <w:style w:type="paragraph" w:customStyle="1" w:styleId="12">
    <w:name w:val="Heading1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3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PageNumber"/>
    <w:basedOn w:val="8"/>
    <w:qFormat/>
    <w:uiPriority w:val="99"/>
  </w:style>
  <w:style w:type="character" w:customStyle="1" w:styleId="15">
    <w:name w:val="UserStyle_0"/>
    <w:basedOn w:val="8"/>
    <w:link w:val="16"/>
    <w:qFormat/>
    <w:locked/>
    <w:uiPriority w:val="99"/>
    <w:rPr>
      <w:kern w:val="2"/>
      <w:sz w:val="18"/>
      <w:szCs w:val="18"/>
    </w:rPr>
  </w:style>
  <w:style w:type="paragraph" w:customStyle="1" w:styleId="16">
    <w:name w:val="Header1"/>
    <w:basedOn w:val="1"/>
    <w:link w:val="15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Footer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List Paragraph"/>
    <w:basedOn w:val="1"/>
    <w:qFormat/>
    <w:uiPriority w:val="99"/>
    <w:pPr>
      <w:widowControl w:val="0"/>
      <w:ind w:firstLine="420" w:firstLineChars="200"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1087</Words>
  <Characters>1159</Characters>
  <Lines>0</Lines>
  <Paragraphs>0</Paragraphs>
  <TotalTime>57</TotalTime>
  <ScaleCrop>false</ScaleCrop>
  <LinksUpToDate>false</LinksUpToDate>
  <CharactersWithSpaces>1307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2020-11-09T16:10:00Z</dcterms:created>
  <dc:creator>微软用户</dc:creator>
  <cp:lastModifiedBy>某霖</cp:lastModifiedBy>
  <cp:lastPrinted>2025-07-31T08:27:00Z</cp:lastPrinted>
  <dcterms:modified xsi:type="dcterms:W3CDTF">2025-09-02T16:52:17Z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39A5F9C16EF9479F87EA62D7F729F7C1</vt:lpwstr>
  </property>
  <property fmtid="{D5CDD505-2E9C-101B-9397-08002B2CF9AE}" pid="4" name="KSOTemplateDocerSaveRecord">
    <vt:lpwstr>eyJoZGlkIjoiYzk5NzA1ZGEzZmU5MzI2ZjJkZWUzZWUzMjkxY2RmOTYifQ==</vt:lpwstr>
  </property>
</Properties>
</file>