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00" w:lineRule="exact"/>
        <w:jc w:val="left"/>
        <w:rPr>
          <w:sz w:val="24"/>
        </w:rPr>
      </w:pPr>
      <w:bookmarkStart w:id="0" w:name="_GoBack"/>
    </w:p>
    <w:bookmarkEnd w:id="0"/>
    <w:p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4304789C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10052FBC"/>
    <w:rsid w:val="10DF70BF"/>
    <w:rsid w:val="12772CDA"/>
    <w:rsid w:val="20A829D2"/>
    <w:rsid w:val="2AA52472"/>
    <w:rsid w:val="2D6A236C"/>
    <w:rsid w:val="32AA3A2B"/>
    <w:rsid w:val="4304789C"/>
    <w:rsid w:val="4E17138B"/>
    <w:rsid w:val="5C161707"/>
    <w:rsid w:val="5D2529CB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1227;&#20132;&#36164;&#26009;\&#25307;&#32856;&#26041;&#38754;\2024&#24180;\7&#26376;\&#25307;&#32856;&#20844;&#21578;7&#26376;2&#26085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420</Words>
  <Characters>440</Characters>
  <Lines>4</Lines>
  <Paragraphs>1</Paragraphs>
  <TotalTime>51</TotalTime>
  <ScaleCrop>false</ScaleCrop>
  <LinksUpToDate>false</LinksUpToDate>
  <CharactersWithSpaces>519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2024-09-25T03:48:00Z</dcterms:created>
  <dc:creator>牡羊</dc:creator>
  <cp:lastModifiedBy>Administrator</cp:lastModifiedBy>
  <dcterms:modified xsi:type="dcterms:W3CDTF">2025-07-21T01:42:43Z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EF72B7433ACC4A6DB373AA12F8106D23_11</vt:lpwstr>
  </property>
</Properties>
</file>