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附件2：</w:t>
      </w:r>
    </w:p>
    <w:p w14:paraId="32E3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鹿寨县参加广西2025届师范类毕业生就业双选会招聘教师报名表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 w14:paraId="4AAE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 w14:paraId="3B17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545C4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929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6B01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7CCF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 w14:paraId="7BA7F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 w14:paraId="34777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粘贴小2寸相片</w:t>
            </w:r>
          </w:p>
        </w:tc>
      </w:tr>
      <w:tr w14:paraId="0D9F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 w14:paraId="02F2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247DA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64F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2063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4AAB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 w14:paraId="7B159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 w14:paraId="32D5D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4F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7ADF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 w14:paraId="21707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 w14:paraId="58AD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65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 w14:paraId="48ED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 w14:paraId="612F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87FC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6BC8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5CA8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2EEB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13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 w14:paraId="39CC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4ED5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1C93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C09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1DA2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8D69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 w14:paraId="7635D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 w14:paraId="0F96C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79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 w14:paraId="7B1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0ABCC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2159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 w14:paraId="1F81F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F7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 w14:paraId="07E0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5FF03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4BC2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 w14:paraId="66FB2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48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76" w:type="dxa"/>
            <w:noWrap w:val="0"/>
            <w:vAlign w:val="center"/>
          </w:tcPr>
          <w:p w14:paraId="2F16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 w14:paraId="75A6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D0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 w14:paraId="5A507598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我已经仔细阅读鹿寨县参加广西2025届师范类毕业生就业双选会（桂林专场）招聘教师公告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2C88CAE"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 w14:paraId="2109A06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审核人签名：</w:t>
            </w:r>
          </w:p>
          <w:p w14:paraId="7CC7B96C">
            <w:pPr>
              <w:rPr>
                <w:rFonts w:hint="eastAsia"/>
                <w:lang w:val="en-US" w:eastAsia="zh-CN"/>
              </w:rPr>
            </w:pPr>
          </w:p>
          <w:p w14:paraId="442EDC9D">
            <w:pPr>
              <w:rPr>
                <w:rFonts w:hint="eastAsia"/>
                <w:lang w:val="en-US" w:eastAsia="zh-CN"/>
              </w:rPr>
            </w:pPr>
          </w:p>
          <w:p w14:paraId="3E9518D8">
            <w:pPr>
              <w:rPr>
                <w:rFonts w:hint="eastAsia"/>
                <w:lang w:val="en-US" w:eastAsia="zh-CN"/>
              </w:rPr>
            </w:pPr>
          </w:p>
          <w:p w14:paraId="25E44752">
            <w:pPr>
              <w:rPr>
                <w:rFonts w:hint="eastAsia"/>
                <w:lang w:val="en-US" w:eastAsia="zh-CN"/>
              </w:rPr>
            </w:pPr>
          </w:p>
          <w:p w14:paraId="12206E13">
            <w:pPr>
              <w:ind w:firstLine="105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（招聘单位盖章）</w:t>
            </w:r>
          </w:p>
          <w:p w14:paraId="0A8B0FE0">
            <w:pPr>
              <w:rPr>
                <w:rFonts w:hint="eastAsia"/>
                <w:lang w:val="en-US" w:eastAsia="zh-CN"/>
              </w:rPr>
            </w:pPr>
          </w:p>
          <w:p w14:paraId="45CBFF30">
            <w:pPr>
              <w:ind w:firstLine="105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</w:tbl>
    <w:p w14:paraId="06806DF8">
      <w:bookmarkStart w:id="0" w:name="_GoBack"/>
      <w:bookmarkEnd w:id="0"/>
    </w:p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E59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OTIwN2FmMDM5MDEzYmQ1ODdlNmU3MzEyNTVmODQifQ=="/>
  </w:docVars>
  <w:rsids>
    <w:rsidRoot w:val="14D849AA"/>
    <w:rsid w:val="017E31B9"/>
    <w:rsid w:val="01DF5C17"/>
    <w:rsid w:val="022042E2"/>
    <w:rsid w:val="028F54B9"/>
    <w:rsid w:val="02E80ED7"/>
    <w:rsid w:val="08B872DC"/>
    <w:rsid w:val="09A247B4"/>
    <w:rsid w:val="0ED506F8"/>
    <w:rsid w:val="13B3480E"/>
    <w:rsid w:val="14D849AA"/>
    <w:rsid w:val="159D7523"/>
    <w:rsid w:val="17896F7F"/>
    <w:rsid w:val="181B2BFC"/>
    <w:rsid w:val="1A276DD2"/>
    <w:rsid w:val="1AAE1EEC"/>
    <w:rsid w:val="1C567084"/>
    <w:rsid w:val="1E0074D8"/>
    <w:rsid w:val="232A48F1"/>
    <w:rsid w:val="2347784D"/>
    <w:rsid w:val="259A60F0"/>
    <w:rsid w:val="27DE5E10"/>
    <w:rsid w:val="2C4331DE"/>
    <w:rsid w:val="2C9377D0"/>
    <w:rsid w:val="2CEC31EE"/>
    <w:rsid w:val="2CF67876"/>
    <w:rsid w:val="2E6F0090"/>
    <w:rsid w:val="2F9653B1"/>
    <w:rsid w:val="312A7037"/>
    <w:rsid w:val="35B313BC"/>
    <w:rsid w:val="38A824FA"/>
    <w:rsid w:val="3E650661"/>
    <w:rsid w:val="408C7674"/>
    <w:rsid w:val="43F74AD6"/>
    <w:rsid w:val="446777EA"/>
    <w:rsid w:val="45D12A1D"/>
    <w:rsid w:val="46E619B2"/>
    <w:rsid w:val="49FF030A"/>
    <w:rsid w:val="4A345FD5"/>
    <w:rsid w:val="4B6312B0"/>
    <w:rsid w:val="4D60283F"/>
    <w:rsid w:val="4EAD7325"/>
    <w:rsid w:val="4FD64808"/>
    <w:rsid w:val="51E4236A"/>
    <w:rsid w:val="52CF3F42"/>
    <w:rsid w:val="53A27301"/>
    <w:rsid w:val="55BB0C1D"/>
    <w:rsid w:val="565250AC"/>
    <w:rsid w:val="57E013F6"/>
    <w:rsid w:val="5AB33A7C"/>
    <w:rsid w:val="5C7F3A93"/>
    <w:rsid w:val="62FA54F0"/>
    <w:rsid w:val="64F940C4"/>
    <w:rsid w:val="6C0269E0"/>
    <w:rsid w:val="6D535020"/>
    <w:rsid w:val="6F666DD4"/>
    <w:rsid w:val="70FC2BF7"/>
    <w:rsid w:val="71335136"/>
    <w:rsid w:val="746035BF"/>
    <w:rsid w:val="78D37FAF"/>
    <w:rsid w:val="78FE27D7"/>
    <w:rsid w:val="7BAC4AE8"/>
    <w:rsid w:val="7C640B20"/>
    <w:rsid w:val="7CA35CFC"/>
    <w:rsid w:val="7D7E4210"/>
    <w:rsid w:val="7DD70ED7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270</Words>
  <Characters>285</Characters>
  <Lines>0</Lines>
  <Paragraphs>0</Paragraphs>
  <TotalTime>1</TotalTime>
  <ScaleCrop>false</ScaleCrop>
  <LinksUpToDate>false</LinksUpToDate>
  <CharactersWithSpaces>297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2024-11-05T08:06:53Z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94848530AA5544399A3B5CCDE983FD99</vt:lpwstr>
  </property>
</Properties>
</file>